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685AB99E" w:rsidR="007F6BBE" w:rsidRDefault="00E2645D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2DFE01F5">
                <wp:simplePos x="0" y="0"/>
                <wp:positionH relativeFrom="page">
                  <wp:posOffset>1581150</wp:posOffset>
                </wp:positionH>
                <wp:positionV relativeFrom="page">
                  <wp:posOffset>2600324</wp:posOffset>
                </wp:positionV>
                <wp:extent cx="1278255" cy="2647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231D2275" w:rsidR="003E2032" w:rsidRPr="00C06726" w:rsidRDefault="00E2645D" w:rsidP="00C06726">
                            <w:pPr>
                              <w:jc w:val="center"/>
                            </w:pPr>
                            <w:r>
                              <w:t>28.08.2025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4.75pt;width:100.65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haqw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" filled="f" stroked="f">
                <v:textbox inset="0,0,0,0">
                  <w:txbxContent>
                    <w:p w14:paraId="1F9D7512" w14:textId="231D2275" w:rsidR="003E2032" w:rsidRPr="00C06726" w:rsidRDefault="00E2645D" w:rsidP="00C06726">
                      <w:pPr>
                        <w:jc w:val="center"/>
                      </w:pPr>
                      <w:r>
                        <w:t>28.08.2025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756862C6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2FA1D1AB" w:rsidR="003E2032" w:rsidRPr="00536A81" w:rsidRDefault="00E2645D" w:rsidP="00536A81">
                            <w:pPr>
                              <w:jc w:val="center"/>
                            </w:pPr>
                            <w:r>
                              <w:t>392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2FA1D1AB" w:rsidR="003E2032" w:rsidRPr="00536A81" w:rsidRDefault="00E2645D" w:rsidP="00536A81">
                      <w:pPr>
                        <w:jc w:val="center"/>
                      </w:pPr>
                      <w:r>
                        <w:t>392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651215">
        <w:rPr>
          <w:rFonts w:ascii="Times New Roman" w:hAnsi="Times New Roman" w:cs="Times New Roman"/>
          <w:noProof/>
          <w:sz w:val="28"/>
          <w:szCs w:val="28"/>
        </w:rPr>
        <w:t>Ремонт дороги от ул. Кленовая до ул. Сосновая в п. Протасы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7F815D0A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</w:t>
      </w:r>
      <w:r w:rsidR="00B9077F">
        <w:rPr>
          <w:szCs w:val="28"/>
        </w:rPr>
        <w:t xml:space="preserve">со статьей 48, </w:t>
      </w:r>
      <w:r w:rsidR="00B9077F" w:rsidRPr="00B9077F">
        <w:rPr>
          <w:szCs w:val="28"/>
        </w:rPr>
        <w:t>частью 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>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</w:t>
      </w:r>
      <w:r w:rsidR="001B2BC0" w:rsidRPr="001B2BC0">
        <w:rPr>
          <w:szCs w:val="28"/>
        </w:rPr>
        <w:t xml:space="preserve">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="001B2BC0" w:rsidRPr="001B2BC0">
        <w:rPr>
          <w:szCs w:val="28"/>
        </w:rPr>
        <w:t>софинансирование</w:t>
      </w:r>
      <w:proofErr w:type="spellEnd"/>
      <w:r w:rsidR="001B2BC0" w:rsidRPr="001B2BC0">
        <w:rPr>
          <w:szCs w:val="28"/>
        </w:rPr>
        <w:t xml:space="preserve"> проектов инициативного бюджетирования в Пермском крае</w:t>
      </w:r>
      <w:r w:rsidRPr="00545E28">
        <w:rPr>
          <w:szCs w:val="28"/>
        </w:rPr>
        <w:t xml:space="preserve">», </w:t>
      </w:r>
      <w:r w:rsidR="00BB4950" w:rsidRPr="00BB4950">
        <w:rPr>
          <w:szCs w:val="28"/>
        </w:rPr>
        <w:t xml:space="preserve">частью 4 статьи 14, пунктом 5 части 2 статьи 25 </w:t>
      </w:r>
      <w:r w:rsidRPr="00545E28">
        <w:rPr>
          <w:szCs w:val="28"/>
        </w:rPr>
        <w:t>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651215">
        <w:rPr>
          <w:szCs w:val="28"/>
        </w:rPr>
        <w:t>13</w:t>
      </w:r>
      <w:r w:rsidR="00EA4A91">
        <w:rPr>
          <w:szCs w:val="28"/>
        </w:rPr>
        <w:t xml:space="preserve"> августа 202</w:t>
      </w:r>
      <w:r w:rsidR="00C7239D">
        <w:rPr>
          <w:szCs w:val="28"/>
        </w:rPr>
        <w:t>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FB184F">
        <w:rPr>
          <w:szCs w:val="28"/>
        </w:rPr>
        <w:t>0</w:t>
      </w:r>
      <w:r w:rsidR="00651215">
        <w:rPr>
          <w:szCs w:val="28"/>
        </w:rPr>
        <w:t>9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C7239D">
        <w:rPr>
          <w:szCs w:val="28"/>
        </w:rPr>
        <w:t>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70A257EA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E57E23" w:rsidRPr="00E57E23">
        <w:rPr>
          <w:noProof/>
          <w:szCs w:val="28"/>
        </w:rPr>
        <w:t>Ремонт дороги от ул. Кленовая до ул. Сосновая в п. Протасы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6509ED71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750A24" w:rsidRPr="00750A24">
        <w:rPr>
          <w:szCs w:val="28"/>
        </w:rPr>
        <w:t xml:space="preserve">поселка </w:t>
      </w:r>
      <w:proofErr w:type="spellStart"/>
      <w:r w:rsidR="00FD2B46" w:rsidRPr="00FD2B46">
        <w:rPr>
          <w:szCs w:val="28"/>
        </w:rPr>
        <w:t>Протасы</w:t>
      </w:r>
      <w:proofErr w:type="spellEnd"/>
      <w:r w:rsidR="00FD2B46" w:rsidRPr="00FD2B46">
        <w:rPr>
          <w:szCs w:val="28"/>
        </w:rPr>
        <w:t xml:space="preserve"> Пермского муниципального округа Пермского края </w:t>
      </w:r>
      <w:r w:rsidRPr="00456B78">
        <w:rPr>
          <w:szCs w:val="28"/>
        </w:rPr>
        <w:lastRenderedPageBreak/>
        <w:t>численностью 1</w:t>
      </w:r>
      <w:r w:rsidR="00FD2B46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27A03DEA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FD2B46">
        <w:rPr>
          <w:szCs w:val="28"/>
        </w:rPr>
        <w:t>12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275002">
        <w:rPr>
          <w:szCs w:val="28"/>
        </w:rPr>
        <w:t>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571A260D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275002">
        <w:rPr>
          <w:noProof/>
          <w:szCs w:val="28"/>
        </w:rPr>
        <w:t>Пермский край,</w:t>
      </w:r>
      <w:r w:rsidR="00275002">
        <w:rPr>
          <w:szCs w:val="28"/>
        </w:rPr>
        <w:t xml:space="preserve"> </w:t>
      </w:r>
      <w:r w:rsidR="00275002">
        <w:rPr>
          <w:noProof/>
          <w:szCs w:val="28"/>
        </w:rPr>
        <w:t>Пермский муниципальный округ,</w:t>
      </w:r>
      <w:r w:rsidR="00275002">
        <w:rPr>
          <w:szCs w:val="28"/>
        </w:rPr>
        <w:t xml:space="preserve"> </w:t>
      </w:r>
      <w:r w:rsidR="00275002">
        <w:rPr>
          <w:noProof/>
          <w:szCs w:val="28"/>
        </w:rPr>
        <w:t xml:space="preserve">поселок </w:t>
      </w:r>
      <w:r w:rsidR="00FD2B46">
        <w:rPr>
          <w:noProof/>
          <w:szCs w:val="28"/>
        </w:rPr>
        <w:t>Протасы</w:t>
      </w:r>
      <w:r w:rsidR="00275002">
        <w:rPr>
          <w:szCs w:val="28"/>
        </w:rPr>
        <w:t xml:space="preserve">, </w:t>
      </w:r>
      <w:r w:rsidR="00750A24">
        <w:rPr>
          <w:noProof/>
          <w:szCs w:val="28"/>
        </w:rPr>
        <w:t>улиц</w:t>
      </w:r>
      <w:r w:rsidR="00275002">
        <w:rPr>
          <w:noProof/>
          <w:szCs w:val="28"/>
        </w:rPr>
        <w:t>а</w:t>
      </w:r>
      <w:r w:rsidR="00750A24">
        <w:rPr>
          <w:noProof/>
          <w:szCs w:val="28"/>
        </w:rPr>
        <w:t xml:space="preserve"> </w:t>
      </w:r>
      <w:r w:rsidR="00FD2B46">
        <w:rPr>
          <w:noProof/>
          <w:szCs w:val="28"/>
        </w:rPr>
        <w:t>Кленовая, дом № 3</w:t>
      </w:r>
      <w:r>
        <w:rPr>
          <w:szCs w:val="28"/>
        </w:rPr>
        <w:t>;</w:t>
      </w:r>
    </w:p>
    <w:p w14:paraId="347BC336" w14:textId="5E271614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BE6378">
        <w:rPr>
          <w:szCs w:val="28"/>
        </w:rPr>
        <w:t>9</w:t>
      </w:r>
      <w:r w:rsidRPr="0059388D">
        <w:rPr>
          <w:szCs w:val="28"/>
        </w:rPr>
        <w:t xml:space="preserve">.00 час. до </w:t>
      </w:r>
      <w:r w:rsidR="00BE6378">
        <w:rPr>
          <w:szCs w:val="28"/>
        </w:rPr>
        <w:t>20.00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17FDBE6F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D24FE0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BE6378" w:rsidRPr="00BE6378">
        <w:rPr>
          <w:szCs w:val="28"/>
        </w:rPr>
        <w:t xml:space="preserve">Ремонт дороги от ул. Кленовая до ул. Сосновая в п. </w:t>
      </w:r>
      <w:proofErr w:type="spellStart"/>
      <w:r w:rsidR="00BE6378" w:rsidRPr="00BE6378">
        <w:rPr>
          <w:szCs w:val="28"/>
        </w:rPr>
        <w:t>Протасы</w:t>
      </w:r>
      <w:proofErr w:type="spellEnd"/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39A9487D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007508" w:rsidRPr="00A97092">
        <w:t xml:space="preserve">территория проживания граждан в пределах </w:t>
      </w:r>
      <w:r w:rsidR="00E10860">
        <w:t>группы жилых домов</w:t>
      </w:r>
      <w:r w:rsidR="00020B6C">
        <w:t xml:space="preserve"> </w:t>
      </w:r>
      <w:r w:rsidR="00E91C4A">
        <w:t xml:space="preserve">по </w:t>
      </w:r>
      <w:r w:rsidR="002C0720" w:rsidRPr="002C0720">
        <w:t xml:space="preserve">улицам Сосновая, Пихтовая, Лиственная, Ракитовая, Кленовая поселка </w:t>
      </w:r>
      <w:proofErr w:type="spellStart"/>
      <w:r w:rsidR="002C0720" w:rsidRPr="002C0720">
        <w:t>Протасы</w:t>
      </w:r>
      <w:proofErr w:type="spellEnd"/>
      <w:r w:rsidR="002C0720" w:rsidRPr="002C0720">
        <w:t xml:space="preserve"> Пермского муниципального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0B1EBDC4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2C0720">
        <w:rPr>
          <w:szCs w:val="28"/>
        </w:rPr>
        <w:t>62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633994C9" w:rsidR="00992EB4" w:rsidRPr="000032ED" w:rsidRDefault="002C0720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Акулова Марина Кондратьевн</w:t>
      </w:r>
      <w:bookmarkStart w:id="0" w:name="_GoBack"/>
      <w:bookmarkEnd w:id="0"/>
      <w:r>
        <w:rPr>
          <w:szCs w:val="28"/>
        </w:rPr>
        <w:t>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1ED4A829" w:rsidR="00790E48" w:rsidRDefault="002C0720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Мазуряк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Анжелла</w:t>
      </w:r>
      <w:proofErr w:type="spellEnd"/>
      <w:r>
        <w:rPr>
          <w:szCs w:val="28"/>
        </w:rPr>
        <w:t xml:space="preserve"> Валентиновна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79D95C56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22B84508" w14:textId="1BB35196" w:rsidR="00637B25" w:rsidRDefault="00637B2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57EB7886" w:rsid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577EFD93" w:rsidR="00536154" w:rsidRP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0DBB344E" w:rsidR="00B400C0" w:rsidRPr="00B400C0" w:rsidRDefault="00637B25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49E8F6B8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094DBDA6" w14:textId="77777777" w:rsidR="00637B25" w:rsidRPr="00CC7FF2" w:rsidRDefault="00637B25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B36AA3">
      <w:footerReference w:type="default" r:id="rId9"/>
      <w:pgSz w:w="11906" w:h="16838" w:code="9"/>
      <w:pgMar w:top="1134" w:right="851" w:bottom="993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2B682" w14:textId="77777777" w:rsidR="00D5077B" w:rsidRDefault="00D5077B" w:rsidP="00DA5614">
      <w:r>
        <w:separator/>
      </w:r>
    </w:p>
  </w:endnote>
  <w:endnote w:type="continuationSeparator" w:id="0">
    <w:p w14:paraId="56D608BE" w14:textId="77777777" w:rsidR="00D5077B" w:rsidRDefault="00D5077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66063313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E2645D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B29B5" w14:textId="77777777" w:rsidR="00D5077B" w:rsidRDefault="00D5077B" w:rsidP="00DA5614">
      <w:r>
        <w:separator/>
      </w:r>
    </w:p>
  </w:footnote>
  <w:footnote w:type="continuationSeparator" w:id="0">
    <w:p w14:paraId="1B9490AF" w14:textId="77777777" w:rsidR="00D5077B" w:rsidRDefault="00D5077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C57B9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B2BC0"/>
    <w:rsid w:val="001C16CE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5002"/>
    <w:rsid w:val="0027615D"/>
    <w:rsid w:val="00277B3C"/>
    <w:rsid w:val="00290805"/>
    <w:rsid w:val="00295B8B"/>
    <w:rsid w:val="00295BF3"/>
    <w:rsid w:val="0029756A"/>
    <w:rsid w:val="002A60D6"/>
    <w:rsid w:val="002A721E"/>
    <w:rsid w:val="002B1A2D"/>
    <w:rsid w:val="002C0720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3657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37B25"/>
    <w:rsid w:val="00641BB7"/>
    <w:rsid w:val="00646C78"/>
    <w:rsid w:val="00650312"/>
    <w:rsid w:val="006505C9"/>
    <w:rsid w:val="00651215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1A88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008E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5F85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077F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4950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E6378"/>
    <w:rsid w:val="00BF2E62"/>
    <w:rsid w:val="00C01386"/>
    <w:rsid w:val="00C06726"/>
    <w:rsid w:val="00C105B9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239D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5B5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4FE0"/>
    <w:rsid w:val="00D253A7"/>
    <w:rsid w:val="00D25661"/>
    <w:rsid w:val="00D25AB3"/>
    <w:rsid w:val="00D30CA9"/>
    <w:rsid w:val="00D32AF4"/>
    <w:rsid w:val="00D45D8D"/>
    <w:rsid w:val="00D46164"/>
    <w:rsid w:val="00D5077B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944D1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5D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57E23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591D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47EDC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D2B46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D3D6-A59C-484D-9E5E-3B40DF86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225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38</cp:revision>
  <cp:lastPrinted>2025-08-28T09:46:00Z</cp:lastPrinted>
  <dcterms:created xsi:type="dcterms:W3CDTF">2023-07-31T08:53:00Z</dcterms:created>
  <dcterms:modified xsi:type="dcterms:W3CDTF">2025-08-28T09:46:00Z</dcterms:modified>
</cp:coreProperties>
</file>